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300"/>
        <w:gridCol w:w="2261"/>
        <w:gridCol w:w="3007"/>
        <w:gridCol w:w="2600"/>
        <w:gridCol w:w="298"/>
        <w:gridCol w:w="6"/>
      </w:tblGrid>
      <w:tr w:rsidR="001030AE" w:rsidRPr="003700D7" w:rsidTr="00C6316B">
        <w:trPr>
          <w:trHeight w:val="1560"/>
        </w:trPr>
        <w:tc>
          <w:tcPr>
            <w:tcW w:w="2300" w:type="dxa"/>
            <w:tcBorders>
              <w:bottom w:val="single" w:sz="18" w:space="0" w:color="648276" w:themeColor="accent5"/>
            </w:tcBorders>
          </w:tcPr>
          <w:p w:rsidR="00605A5B" w:rsidRPr="003700D7" w:rsidRDefault="002836DB">
            <w:pPr>
              <w:rPr>
                <w:noProof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F4A4944" wp14:editId="1FE9953D">
                  <wp:extent cx="1280160" cy="13335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8" w:type="dxa"/>
            <w:gridSpan w:val="3"/>
            <w:tcBorders>
              <w:bottom w:val="single" w:sz="18" w:space="0" w:color="648276" w:themeColor="accent5"/>
            </w:tcBorders>
          </w:tcPr>
          <w:p w:rsidR="002836DB" w:rsidRDefault="002836DB" w:rsidP="002836DB">
            <w:pPr>
              <w:pStyle w:val="Ttulo"/>
              <w:jc w:val="right"/>
              <w:rPr>
                <w:noProof/>
                <w:sz w:val="56"/>
                <w:szCs w:val="56"/>
              </w:rPr>
            </w:pPr>
          </w:p>
          <w:p w:rsidR="00C6316B" w:rsidRDefault="00C6316B" w:rsidP="002836DB">
            <w:pPr>
              <w:pStyle w:val="Subttulo"/>
              <w:jc w:val="right"/>
              <w:rPr>
                <w:noProof/>
              </w:rPr>
            </w:pPr>
            <w:r>
              <w:rPr>
                <w:noProof/>
              </w:rPr>
              <w:t>NOMBRE Y APELLIDOS</w:t>
            </w:r>
          </w:p>
          <w:p w:rsidR="00605A5B" w:rsidRPr="003700D7" w:rsidRDefault="002836DB" w:rsidP="00C6316B">
            <w:pPr>
              <w:pStyle w:val="Subttulo"/>
              <w:jc w:val="right"/>
              <w:rPr>
                <w:noProof/>
              </w:rPr>
            </w:pPr>
            <w:r>
              <w:rPr>
                <w:noProof/>
              </w:rPr>
              <w:t>Estudiante</w:t>
            </w:r>
            <w:r w:rsidR="00C6316B">
              <w:rPr>
                <w:noProof/>
              </w:rPr>
              <w:t xml:space="preserve"> XX, (INSTITUCIÓN)</w:t>
            </w:r>
          </w:p>
        </w:tc>
        <w:tc>
          <w:tcPr>
            <w:tcW w:w="304" w:type="dxa"/>
            <w:gridSpan w:val="2"/>
            <w:tcBorders>
              <w:bottom w:val="single" w:sz="18" w:space="0" w:color="648276" w:themeColor="accent5"/>
            </w:tcBorders>
          </w:tcPr>
          <w:p w:rsidR="00605A5B" w:rsidRPr="003700D7" w:rsidRDefault="00605A5B">
            <w:pPr>
              <w:rPr>
                <w:noProof/>
              </w:rPr>
            </w:pPr>
          </w:p>
        </w:tc>
      </w:tr>
      <w:tr w:rsidR="001030AE" w:rsidRPr="003700D7" w:rsidTr="00C6316B">
        <w:trPr>
          <w:gridAfter w:val="1"/>
          <w:wAfter w:w="6" w:type="dxa"/>
        </w:trPr>
        <w:tc>
          <w:tcPr>
            <w:tcW w:w="456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F4501B" w:rsidRPr="003700D7" w:rsidRDefault="00F4501B">
            <w:pPr>
              <w:rPr>
                <w:noProof/>
              </w:rPr>
            </w:pPr>
          </w:p>
        </w:tc>
        <w:tc>
          <w:tcPr>
            <w:tcW w:w="3007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F4501B" w:rsidRPr="003700D7" w:rsidRDefault="00F4501B">
            <w:pPr>
              <w:rPr>
                <w:noProof/>
              </w:rPr>
            </w:pPr>
          </w:p>
        </w:tc>
        <w:tc>
          <w:tcPr>
            <w:tcW w:w="2898" w:type="dxa"/>
            <w:gridSpan w:val="2"/>
            <w:tcBorders>
              <w:top w:val="single" w:sz="18" w:space="0" w:color="648276" w:themeColor="accent5"/>
            </w:tcBorders>
          </w:tcPr>
          <w:p w:rsidR="00F4501B" w:rsidRPr="003700D7" w:rsidRDefault="00F4501B">
            <w:pPr>
              <w:rPr>
                <w:noProof/>
              </w:rPr>
            </w:pPr>
          </w:p>
        </w:tc>
      </w:tr>
      <w:tr w:rsidR="00605A5B" w:rsidRPr="003700D7" w:rsidTr="00C6316B">
        <w:trPr>
          <w:gridAfter w:val="1"/>
          <w:wAfter w:w="6" w:type="dxa"/>
          <w:trHeight w:val="2057"/>
        </w:trPr>
        <w:tc>
          <w:tcPr>
            <w:tcW w:w="4561" w:type="dxa"/>
            <w:gridSpan w:val="2"/>
            <w:tcBorders>
              <w:right w:val="single" w:sz="18" w:space="0" w:color="648276" w:themeColor="accent5"/>
            </w:tcBorders>
          </w:tcPr>
          <w:p w:rsidR="00605A5B" w:rsidRPr="003700D7" w:rsidRDefault="008E3994" w:rsidP="00605A5B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4984207264944277AC61A9C632496C2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700D7">
                  <w:rPr>
                    <w:noProof/>
                    <w:lang w:bidi="es-ES"/>
                  </w:rPr>
                  <w:t>Contacto</w:t>
                </w:r>
              </w:sdtContent>
            </w:sdt>
          </w:p>
          <w:sdt>
            <w:sdtPr>
              <w:rPr>
                <w:noProof/>
              </w:rPr>
              <w:id w:val="-305004315"/>
              <w:placeholder>
                <w:docPart w:val="8F0FAD5B27434A8499689E46B37339B9"/>
              </w:placeholder>
              <w:temporary/>
              <w:showingPlcHdr/>
              <w15:appearance w15:val="hidden"/>
              <w:text/>
            </w:sdtPr>
            <w:sdtEndPr/>
            <w:sdtContent>
              <w:p w:rsidR="0057534A" w:rsidRPr="003700D7" w:rsidRDefault="0057534A" w:rsidP="0057534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[Dirección]</w:t>
                </w:r>
              </w:p>
              <w:p w:rsidR="00C1095A" w:rsidRPr="003700D7" w:rsidRDefault="0057534A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[Ciudad y código postal]</w:t>
                </w:r>
              </w:p>
            </w:sdtContent>
          </w:sdt>
          <w:sdt>
            <w:sdtPr>
              <w:rPr>
                <w:noProof/>
              </w:rPr>
              <w:id w:val="-535805082"/>
              <w:placeholder>
                <w:docPart w:val="20DCB2ED932D4A06AC5CA697E88D291F"/>
              </w:placeholder>
              <w:temporary/>
              <w:showingPlcHdr/>
              <w15:appearance w15:val="hidden"/>
              <w:text/>
            </w:sdtPr>
            <w:sdtEndPr/>
            <w:sdtContent>
              <w:p w:rsidR="00C1095A" w:rsidRPr="003700D7" w:rsidRDefault="00C1095A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[Teléfono]</w:t>
                </w:r>
              </w:p>
            </w:sdtContent>
          </w:sdt>
          <w:sdt>
            <w:sdtPr>
              <w:rPr>
                <w:noProof/>
              </w:rPr>
              <w:id w:val="-201317738"/>
              <w:placeholder>
                <w:docPart w:val="D04152CA428B41B198E2F263172A83A8"/>
              </w:placeholder>
              <w:temporary/>
              <w:showingPlcHdr/>
              <w15:appearance w15:val="hidden"/>
              <w:text/>
            </w:sdtPr>
            <w:sdtEndPr/>
            <w:sdtContent>
              <w:p w:rsidR="00C1095A" w:rsidRPr="003700D7" w:rsidRDefault="00C1095A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[Correo electrónico]</w:t>
                </w:r>
              </w:p>
            </w:sdtContent>
          </w:sdt>
          <w:p w:rsidR="00605A5B" w:rsidRPr="003700D7" w:rsidRDefault="00605A5B" w:rsidP="00605A5B">
            <w:pPr>
              <w:pStyle w:val="Textoalaizquierda"/>
              <w:rPr>
                <w:noProof/>
              </w:rPr>
            </w:pPr>
          </w:p>
        </w:tc>
        <w:tc>
          <w:tcPr>
            <w:tcW w:w="590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RPr="003700D7" w:rsidRDefault="001030AE" w:rsidP="00605A5B">
            <w:pPr>
              <w:pStyle w:val="Ttulo2"/>
              <w:rPr>
                <w:noProof/>
              </w:rPr>
            </w:pPr>
            <w:r>
              <w:rPr>
                <w:noProof/>
              </w:rPr>
              <w:t>Resumen</w:t>
            </w:r>
          </w:p>
          <w:p w:rsidR="00605A5B" w:rsidRPr="003700D7" w:rsidRDefault="00C6316B" w:rsidP="00C6316B">
            <w:pPr>
              <w:pStyle w:val="Textoaladerecha"/>
              <w:spacing w:line="240" w:lineRule="auto"/>
              <w:jc w:val="both"/>
              <w:rPr>
                <w:noProof/>
              </w:rPr>
            </w:pPr>
            <w:r>
              <w:rPr>
                <w:noProof/>
                <w:color w:val="auto"/>
              </w:rPr>
              <w:t>Resumen de lo que se ha hecho, principales habilidades, incluyendo las blandas</w:t>
            </w:r>
            <w:r w:rsidR="001030AE" w:rsidRPr="00475ED7">
              <w:rPr>
                <w:noProof/>
                <w:color w:val="auto"/>
              </w:rPr>
              <w:t xml:space="preserve"> </w:t>
            </w:r>
          </w:p>
        </w:tc>
      </w:tr>
      <w:tr w:rsidR="000E1D44" w:rsidRPr="003700D7" w:rsidTr="00C6316B">
        <w:trPr>
          <w:gridAfter w:val="1"/>
          <w:wAfter w:w="6" w:type="dxa"/>
          <w:trHeight w:val="3688"/>
        </w:trPr>
        <w:tc>
          <w:tcPr>
            <w:tcW w:w="4561" w:type="dxa"/>
            <w:gridSpan w:val="2"/>
            <w:tcBorders>
              <w:right w:val="single" w:sz="18" w:space="0" w:color="648276" w:themeColor="accent5"/>
            </w:tcBorders>
          </w:tcPr>
          <w:p w:rsidR="000E1D44" w:rsidRPr="003700D7" w:rsidRDefault="008E3994" w:rsidP="000E1D44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388ED181EE2240F4B4BA7E47C70E3A5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700D7">
                  <w:rPr>
                    <w:noProof/>
                    <w:lang w:bidi="es-ES"/>
                  </w:rPr>
                  <w:t>Formación</w:t>
                </w:r>
              </w:sdtContent>
            </w:sdt>
          </w:p>
          <w:p w:rsidR="00C6316B" w:rsidRDefault="00C6316B" w:rsidP="001030AE">
            <w:pPr>
              <w:pStyle w:val="Textoalaizquierda"/>
              <w:numPr>
                <w:ilvl w:val="0"/>
                <w:numId w:val="14"/>
              </w:numPr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ESTUDIO ACTUAL</w:t>
            </w:r>
          </w:p>
          <w:p w:rsidR="00C6316B" w:rsidRDefault="00C6316B" w:rsidP="00C6316B">
            <w:pPr>
              <w:pStyle w:val="Textoalaizquierda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 xml:space="preserve">POSIBLE CURSO / SEMINARIO / </w:t>
            </w:r>
          </w:p>
          <w:p w:rsidR="001030AE" w:rsidRPr="001030AE" w:rsidRDefault="001030AE" w:rsidP="00C6316B">
            <w:pPr>
              <w:pStyle w:val="Textoalaizquierda"/>
              <w:numPr>
                <w:ilvl w:val="0"/>
                <w:numId w:val="14"/>
              </w:numPr>
            </w:pPr>
            <w:r w:rsidRPr="001030AE">
              <w:rPr>
                <w:noProof/>
                <w:color w:val="auto"/>
                <w:sz w:val="20"/>
                <w:szCs w:val="20"/>
              </w:rPr>
              <w:t xml:space="preserve">TESISTA </w:t>
            </w:r>
            <w:r w:rsidR="00C6316B">
              <w:rPr>
                <w:noProof/>
                <w:color w:val="auto"/>
                <w:sz w:val="20"/>
                <w:szCs w:val="20"/>
              </w:rPr>
              <w:t xml:space="preserve">/ MEMORISTA </w:t>
            </w:r>
          </w:p>
        </w:tc>
        <w:tc>
          <w:tcPr>
            <w:tcW w:w="590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</w:rPr>
              <w:id w:val="-1767221959"/>
              <w:placeholder>
                <w:docPart w:val="84D77A6606534C8AB88E7B9F80AD97CA"/>
              </w:placeholder>
              <w:temporary/>
              <w:showingPlcHdr/>
              <w15:appearance w15:val="hidden"/>
              <w:text/>
            </w:sdtPr>
            <w:sdtEndPr/>
            <w:sdtContent>
              <w:p w:rsidR="00A77921" w:rsidRPr="003700D7" w:rsidRDefault="00A77921" w:rsidP="00A77921">
                <w:pPr>
                  <w:pStyle w:val="Ttulo2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Experiencia</w:t>
                </w:r>
              </w:p>
            </w:sdtContent>
          </w:sdt>
          <w:p w:rsidR="000E1D44" w:rsidRPr="001030AE" w:rsidRDefault="00C6316B" w:rsidP="000E1D44">
            <w:pPr>
              <w:pStyle w:val="Textopequeo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>xxxx</w:t>
            </w:r>
            <w:r w:rsidR="001030AE" w:rsidRPr="001030AE">
              <w:rPr>
                <w:b/>
                <w:noProof/>
                <w:color w:val="auto"/>
              </w:rPr>
              <w:t xml:space="preserve"> - </w:t>
            </w:r>
            <w:r>
              <w:rPr>
                <w:b/>
                <w:noProof/>
                <w:color w:val="auto"/>
              </w:rPr>
              <w:t>xxxx</w:t>
            </w:r>
          </w:p>
          <w:p w:rsidR="00C6316B" w:rsidRDefault="00C6316B" w:rsidP="001030AE">
            <w:pPr>
              <w:pStyle w:val="Textoaladerecha"/>
              <w:spacing w:line="240" w:lineRule="auto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>cargo</w:t>
            </w:r>
          </w:p>
          <w:p w:rsidR="000E1D44" w:rsidRPr="001030AE" w:rsidRDefault="00C6316B" w:rsidP="001030AE">
            <w:pPr>
              <w:pStyle w:val="Textoaladerecha"/>
              <w:spacing w:line="240" w:lineRule="auto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 xml:space="preserve">empresa </w:t>
            </w:r>
          </w:p>
          <w:p w:rsidR="00C6316B" w:rsidRDefault="00C6316B" w:rsidP="001030AE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Función 1</w:t>
            </w:r>
          </w:p>
          <w:p w:rsidR="00C6316B" w:rsidRPr="00BC5ADC" w:rsidRDefault="00C6316B" w:rsidP="00C6316B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Función 2 </w:t>
            </w:r>
          </w:p>
          <w:p w:rsidR="001030AE" w:rsidRPr="00BC5ADC" w:rsidRDefault="001030AE" w:rsidP="001030AE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  <w:p w:rsidR="000E1D44" w:rsidRDefault="000E1D44" w:rsidP="000E1D44">
            <w:pPr>
              <w:pStyle w:val="Textoaladerecha"/>
              <w:rPr>
                <w:noProof/>
                <w:sz w:val="21"/>
              </w:rPr>
            </w:pPr>
          </w:p>
          <w:p w:rsidR="00C6316B" w:rsidRPr="001030AE" w:rsidRDefault="00C6316B" w:rsidP="00C6316B">
            <w:pPr>
              <w:pStyle w:val="Textopequeo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>xxxx</w:t>
            </w:r>
            <w:r w:rsidRPr="001030AE">
              <w:rPr>
                <w:b/>
                <w:noProof/>
                <w:color w:val="auto"/>
              </w:rPr>
              <w:t xml:space="preserve"> - </w:t>
            </w:r>
            <w:r>
              <w:rPr>
                <w:b/>
                <w:noProof/>
                <w:color w:val="auto"/>
              </w:rPr>
              <w:t>xxxx</w:t>
            </w:r>
          </w:p>
          <w:p w:rsidR="00C6316B" w:rsidRDefault="00C6316B" w:rsidP="00C6316B">
            <w:pPr>
              <w:pStyle w:val="Textoaladerecha"/>
              <w:spacing w:line="240" w:lineRule="auto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>cargo</w:t>
            </w:r>
          </w:p>
          <w:p w:rsidR="00C6316B" w:rsidRPr="001030AE" w:rsidRDefault="00C6316B" w:rsidP="00C6316B">
            <w:pPr>
              <w:pStyle w:val="Textoaladerecha"/>
              <w:spacing w:line="240" w:lineRule="auto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 xml:space="preserve">empresa </w:t>
            </w:r>
          </w:p>
          <w:p w:rsidR="00C6316B" w:rsidRDefault="00C6316B" w:rsidP="00C6316B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Función 1</w:t>
            </w:r>
          </w:p>
          <w:p w:rsidR="00C6316B" w:rsidRPr="00BC5ADC" w:rsidRDefault="00C6316B" w:rsidP="00C6316B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Función 2 </w:t>
            </w:r>
          </w:p>
          <w:p w:rsidR="00C6316B" w:rsidRPr="00C6316B" w:rsidRDefault="00C6316B" w:rsidP="00C6316B"/>
          <w:p w:rsidR="000E1D44" w:rsidRPr="003700D7" w:rsidRDefault="000E1D44" w:rsidP="00C6316B">
            <w:pPr>
              <w:pStyle w:val="Prrafodelista"/>
              <w:rPr>
                <w:noProof/>
              </w:rPr>
            </w:pPr>
          </w:p>
        </w:tc>
      </w:tr>
      <w:tr w:rsidR="001030AE" w:rsidRPr="003700D7" w:rsidTr="00C6316B">
        <w:trPr>
          <w:gridAfter w:val="1"/>
          <w:wAfter w:w="6" w:type="dxa"/>
          <w:trHeight w:val="2375"/>
        </w:trPr>
        <w:tc>
          <w:tcPr>
            <w:tcW w:w="4561" w:type="dxa"/>
            <w:gridSpan w:val="2"/>
            <w:tcBorders>
              <w:right w:val="single" w:sz="18" w:space="0" w:color="648276" w:themeColor="accent5"/>
            </w:tcBorders>
          </w:tcPr>
          <w:p w:rsidR="001030AE" w:rsidRPr="003700D7" w:rsidRDefault="001030AE" w:rsidP="00A77921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-242716918"/>
                <w:placeholder>
                  <w:docPart w:val="0D7B393AFC0246BDAC96C7129C36E25D"/>
                </w:placeholder>
                <w:temporary/>
                <w:showingPlcHdr/>
                <w15:appearance w15:val="hidden"/>
                <w:text/>
              </w:sdtPr>
              <w:sdtContent>
                <w:r w:rsidRPr="003700D7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p w:rsidR="001030AE" w:rsidRPr="00475ED7" w:rsidRDefault="001030AE" w:rsidP="001030AE">
            <w:pPr>
              <w:pStyle w:val="Textoalaizquierda"/>
              <w:rPr>
                <w:noProof/>
                <w:color w:val="auto"/>
                <w:sz w:val="20"/>
                <w:szCs w:val="20"/>
              </w:rPr>
            </w:pPr>
            <w:r w:rsidRPr="00475ED7">
              <w:rPr>
                <w:noProof/>
                <w:color w:val="auto"/>
                <w:sz w:val="20"/>
                <w:szCs w:val="20"/>
              </w:rPr>
              <w:t>Legislación laboral</w:t>
            </w:r>
          </w:p>
          <w:p w:rsidR="001030AE" w:rsidRPr="00475ED7" w:rsidRDefault="001030AE" w:rsidP="001030AE">
            <w:pPr>
              <w:pStyle w:val="Textoalaizquierda"/>
              <w:rPr>
                <w:noProof/>
                <w:color w:val="auto"/>
                <w:sz w:val="20"/>
                <w:szCs w:val="20"/>
              </w:rPr>
            </w:pPr>
            <w:r w:rsidRPr="00475ED7">
              <w:rPr>
                <w:noProof/>
                <w:color w:val="auto"/>
                <w:sz w:val="20"/>
                <w:szCs w:val="20"/>
              </w:rPr>
              <w:t>Pruebas proyectivas y psicométricas</w:t>
            </w:r>
          </w:p>
          <w:p w:rsidR="001030AE" w:rsidRPr="00475ED7" w:rsidRDefault="001030AE" w:rsidP="001030AE">
            <w:pPr>
              <w:pStyle w:val="Textoalaizquierda"/>
              <w:rPr>
                <w:noProof/>
                <w:color w:val="auto"/>
                <w:sz w:val="20"/>
                <w:szCs w:val="20"/>
              </w:rPr>
            </w:pPr>
            <w:r w:rsidRPr="00475ED7">
              <w:rPr>
                <w:noProof/>
                <w:color w:val="auto"/>
                <w:sz w:val="20"/>
                <w:szCs w:val="20"/>
              </w:rPr>
              <w:t>Aprendizaje organizacional</w:t>
            </w:r>
          </w:p>
          <w:p w:rsidR="001030AE" w:rsidRPr="00475ED7" w:rsidRDefault="001030AE" w:rsidP="001030AE">
            <w:pPr>
              <w:pStyle w:val="Textoalaizquierda"/>
              <w:rPr>
                <w:noProof/>
                <w:color w:val="auto"/>
                <w:sz w:val="20"/>
                <w:szCs w:val="20"/>
              </w:rPr>
            </w:pPr>
            <w:r w:rsidRPr="00475ED7">
              <w:rPr>
                <w:noProof/>
                <w:color w:val="auto"/>
                <w:sz w:val="20"/>
                <w:szCs w:val="20"/>
              </w:rPr>
              <w:t>Capacitación y SENCE</w:t>
            </w:r>
          </w:p>
          <w:p w:rsidR="001030AE" w:rsidRPr="00475ED7" w:rsidRDefault="001030AE" w:rsidP="001030AE">
            <w:pPr>
              <w:jc w:val="right"/>
              <w:rPr>
                <w:color w:val="auto"/>
                <w:sz w:val="20"/>
                <w:szCs w:val="20"/>
              </w:rPr>
            </w:pPr>
          </w:p>
          <w:p w:rsidR="001030AE" w:rsidRPr="00475ED7" w:rsidRDefault="001030AE" w:rsidP="001030AE">
            <w:pPr>
              <w:pStyle w:val="Textoalaizquierda"/>
              <w:rPr>
                <w:noProof/>
                <w:color w:val="auto"/>
                <w:sz w:val="20"/>
                <w:szCs w:val="20"/>
              </w:rPr>
            </w:pPr>
            <w:r w:rsidRPr="00475ED7">
              <w:rPr>
                <w:noProof/>
                <w:color w:val="auto"/>
                <w:sz w:val="20"/>
                <w:szCs w:val="20"/>
              </w:rPr>
              <w:t>Trabajo en equipo</w:t>
            </w:r>
          </w:p>
          <w:p w:rsidR="001030AE" w:rsidRPr="001030AE" w:rsidRDefault="001030AE" w:rsidP="001030AE">
            <w:pPr>
              <w:pStyle w:val="Textoalaizquierda"/>
              <w:rPr>
                <w:noProof/>
              </w:rPr>
            </w:pPr>
            <w:r w:rsidRPr="00475ED7">
              <w:rPr>
                <w:noProof/>
                <w:color w:val="auto"/>
                <w:sz w:val="20"/>
                <w:szCs w:val="20"/>
              </w:rPr>
              <w:t>Capacidad de análisis</w:t>
            </w:r>
          </w:p>
          <w:p w:rsidR="001030AE" w:rsidRPr="001030AE" w:rsidRDefault="001030AE" w:rsidP="001030AE"/>
          <w:p w:rsidR="001030AE" w:rsidRPr="001030AE" w:rsidRDefault="001030AE" w:rsidP="001030AE"/>
        </w:tc>
        <w:tc>
          <w:tcPr>
            <w:tcW w:w="5905" w:type="dxa"/>
            <w:gridSpan w:val="3"/>
            <w:vMerge w:val="restart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:rsidR="001030AE" w:rsidRDefault="00475ED7" w:rsidP="000E1D44">
            <w:pPr>
              <w:pStyle w:val="Textoaladerecha"/>
              <w:rPr>
                <w:rFonts w:ascii="Georgia" w:hAnsi="Georgia"/>
                <w:b/>
                <w:noProof/>
                <w:color w:val="648276" w:themeColor="accent5"/>
                <w:sz w:val="28"/>
                <w:lang w:bidi="es-ES"/>
              </w:rPr>
            </w:pPr>
            <w:r w:rsidRPr="00475ED7">
              <w:rPr>
                <w:rFonts w:ascii="Georgia" w:hAnsi="Georgia"/>
                <w:b/>
                <w:noProof/>
                <w:color w:val="648276" w:themeColor="accent5"/>
                <w:sz w:val="28"/>
                <w:lang w:bidi="es-ES"/>
              </w:rPr>
              <w:t>Otras actividades de gestión</w:t>
            </w:r>
            <w:r>
              <w:rPr>
                <w:rFonts w:ascii="Georgia" w:hAnsi="Georgia"/>
                <w:b/>
                <w:noProof/>
                <w:color w:val="648276" w:themeColor="accent5"/>
                <w:sz w:val="28"/>
                <w:lang w:bidi="es-ES"/>
              </w:rPr>
              <w:t xml:space="preserve"> y logros</w:t>
            </w:r>
          </w:p>
          <w:p w:rsidR="00475ED7" w:rsidRDefault="00475ED7" w:rsidP="00475ED7">
            <w:pPr>
              <w:rPr>
                <w:lang w:bidi="es-ES"/>
              </w:rPr>
            </w:pPr>
          </w:p>
          <w:p w:rsidR="00475ED7" w:rsidRDefault="00C6316B" w:rsidP="00475ED7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equipos / formación /emprendimiento, lo que sea relevante</w:t>
            </w:r>
          </w:p>
          <w:p w:rsidR="00475ED7" w:rsidRDefault="00475ED7" w:rsidP="00475ED7">
            <w:pPr>
              <w:pStyle w:val="Prrafodelista"/>
              <w:rPr>
                <w:sz w:val="20"/>
                <w:szCs w:val="20"/>
              </w:rPr>
            </w:pPr>
          </w:p>
          <w:p w:rsidR="00475ED7" w:rsidRPr="00475ED7" w:rsidRDefault="00475ED7" w:rsidP="00475ED7">
            <w:pPr>
              <w:rPr>
                <w:lang w:bidi="es-ES"/>
              </w:rPr>
            </w:pPr>
          </w:p>
          <w:sdt>
            <w:sdtPr>
              <w:rPr>
                <w:noProof/>
              </w:rPr>
              <w:id w:val="-465741575"/>
              <w:placeholder>
                <w:docPart w:val="2852A430BC144277B842667D387E9E7E"/>
              </w:placeholder>
              <w:temporary/>
              <w:showingPlcHdr/>
              <w15:appearance w15:val="hidden"/>
              <w:text/>
            </w:sdtPr>
            <w:sdtContent>
              <w:p w:rsidR="001030AE" w:rsidRDefault="001030AE" w:rsidP="001030AE">
                <w:pPr>
                  <w:pStyle w:val="Ttulo2"/>
                  <w:rPr>
                    <w:rFonts w:asciiTheme="minorHAnsi" w:hAnsiTheme="minorHAnsi" w:cstheme="minorBidi"/>
                    <w:noProof/>
                    <w:color w:val="auto"/>
                    <w:sz w:val="22"/>
                    <w:szCs w:val="22"/>
                  </w:rPr>
                </w:pPr>
                <w:r w:rsidRPr="003700D7">
                  <w:rPr>
                    <w:noProof/>
                    <w:lang w:bidi="es-ES"/>
                  </w:rPr>
                  <w:t>Referencias</w:t>
                </w:r>
              </w:p>
            </w:sdtContent>
          </w:sdt>
          <w:p w:rsidR="00BC5ADC" w:rsidRPr="00475ED7" w:rsidRDefault="00BC5ADC" w:rsidP="0057534A">
            <w:pPr>
              <w:pStyle w:val="Textoaladerecha"/>
              <w:rPr>
                <w:noProof/>
                <w:color w:val="auto"/>
                <w:w w:val="105"/>
                <w:sz w:val="20"/>
                <w:szCs w:val="20"/>
              </w:rPr>
            </w:pPr>
            <w:r w:rsidRPr="00475ED7">
              <w:rPr>
                <w:noProof/>
                <w:color w:val="auto"/>
                <w:w w:val="105"/>
                <w:sz w:val="20"/>
                <w:szCs w:val="20"/>
              </w:rPr>
              <w:t>XXX –</w:t>
            </w:r>
            <w:r w:rsidR="00C6316B">
              <w:rPr>
                <w:noProof/>
                <w:color w:val="auto"/>
                <w:w w:val="105"/>
                <w:sz w:val="20"/>
                <w:szCs w:val="20"/>
              </w:rPr>
              <w:t xml:space="preserve"> cargo / empresa</w:t>
            </w:r>
            <w:r w:rsidR="00475ED7" w:rsidRPr="00475ED7">
              <w:rPr>
                <w:noProof/>
                <w:color w:val="auto"/>
                <w:w w:val="105"/>
                <w:sz w:val="20"/>
                <w:szCs w:val="20"/>
              </w:rPr>
              <w:t xml:space="preserve"> – teléfono XXX – correo electrónico: </w:t>
            </w:r>
            <w:r w:rsidR="00475ED7">
              <w:rPr>
                <w:noProof/>
                <w:color w:val="auto"/>
                <w:w w:val="105"/>
                <w:sz w:val="20"/>
                <w:szCs w:val="20"/>
              </w:rPr>
              <w:t>xxxx</w:t>
            </w:r>
          </w:p>
          <w:p w:rsidR="001030AE" w:rsidRPr="001030AE" w:rsidRDefault="001030AE" w:rsidP="00475ED7">
            <w:pPr>
              <w:pStyle w:val="Textoaladerecha"/>
            </w:pPr>
            <w:bookmarkStart w:id="0" w:name="_GoBack"/>
            <w:bookmarkEnd w:id="0"/>
          </w:p>
        </w:tc>
      </w:tr>
      <w:tr w:rsidR="001030AE" w:rsidRPr="003700D7" w:rsidTr="00C6316B">
        <w:trPr>
          <w:gridAfter w:val="1"/>
          <w:wAfter w:w="6" w:type="dxa"/>
          <w:trHeight w:val="1604"/>
        </w:trPr>
        <w:tc>
          <w:tcPr>
            <w:tcW w:w="4561" w:type="dxa"/>
            <w:gridSpan w:val="2"/>
            <w:tcBorders>
              <w:right w:val="single" w:sz="18" w:space="0" w:color="648276" w:themeColor="accent5"/>
            </w:tcBorders>
          </w:tcPr>
          <w:p w:rsidR="001030AE" w:rsidRPr="003700D7" w:rsidRDefault="001030AE">
            <w:pPr>
              <w:rPr>
                <w:noProof/>
              </w:rPr>
            </w:pPr>
          </w:p>
        </w:tc>
        <w:tc>
          <w:tcPr>
            <w:tcW w:w="5905" w:type="dxa"/>
            <w:gridSpan w:val="3"/>
            <w:vMerge/>
            <w:tcBorders>
              <w:left w:val="single" w:sz="18" w:space="0" w:color="648276" w:themeColor="accent5"/>
            </w:tcBorders>
          </w:tcPr>
          <w:p w:rsidR="001030AE" w:rsidRPr="003700D7" w:rsidRDefault="001030AE" w:rsidP="0057534A">
            <w:pPr>
              <w:pStyle w:val="Textoaladerecha"/>
              <w:rPr>
                <w:noProof/>
              </w:rPr>
            </w:pPr>
          </w:p>
        </w:tc>
      </w:tr>
      <w:tr w:rsidR="001030AE" w:rsidRPr="003700D7" w:rsidTr="00C6316B">
        <w:trPr>
          <w:gridAfter w:val="1"/>
          <w:wAfter w:w="6" w:type="dxa"/>
          <w:trHeight w:val="149"/>
        </w:trPr>
        <w:tc>
          <w:tcPr>
            <w:tcW w:w="4561" w:type="dxa"/>
            <w:gridSpan w:val="2"/>
            <w:tcBorders>
              <w:right w:val="single" w:sz="18" w:space="0" w:color="648276" w:themeColor="accent5"/>
            </w:tcBorders>
          </w:tcPr>
          <w:p w:rsidR="001030AE" w:rsidRPr="003700D7" w:rsidRDefault="001030AE">
            <w:pPr>
              <w:rPr>
                <w:noProof/>
              </w:rPr>
            </w:pPr>
          </w:p>
        </w:tc>
        <w:tc>
          <w:tcPr>
            <w:tcW w:w="5905" w:type="dxa"/>
            <w:gridSpan w:val="3"/>
            <w:vMerge/>
            <w:tcBorders>
              <w:left w:val="single" w:sz="18" w:space="0" w:color="648276" w:themeColor="accent5"/>
            </w:tcBorders>
          </w:tcPr>
          <w:p w:rsidR="001030AE" w:rsidRPr="003700D7" w:rsidRDefault="001030AE" w:rsidP="0057534A">
            <w:pPr>
              <w:pStyle w:val="Textoaladerecha"/>
              <w:rPr>
                <w:noProof/>
              </w:rPr>
            </w:pPr>
          </w:p>
        </w:tc>
      </w:tr>
    </w:tbl>
    <w:p w:rsidR="00C55D85" w:rsidRPr="003700D7" w:rsidRDefault="00C55D85">
      <w:pPr>
        <w:rPr>
          <w:noProof/>
        </w:rPr>
      </w:pPr>
    </w:p>
    <w:sectPr w:rsidR="00C55D85" w:rsidRPr="003700D7" w:rsidSect="0016224E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94" w:rsidRDefault="008E3994" w:rsidP="00F316AD">
      <w:r>
        <w:separator/>
      </w:r>
    </w:p>
  </w:endnote>
  <w:endnote w:type="continuationSeparator" w:id="0">
    <w:p w:rsidR="008E3994" w:rsidRDefault="008E399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44" w:rsidRPr="00300633" w:rsidRDefault="000E1D44">
    <w:pPr>
      <w:pStyle w:val="Piedepgina"/>
    </w:pPr>
    <w:r w:rsidRPr="00300633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2546AE5F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á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3D3CF" id="Rectángulo 2" o:spid="_x0000_s1026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94" w:rsidRDefault="008E3994" w:rsidP="00F316AD">
      <w:r>
        <w:separator/>
      </w:r>
    </w:p>
  </w:footnote>
  <w:footnote w:type="continuationSeparator" w:id="0">
    <w:p w:rsidR="008E3994" w:rsidRDefault="008E399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C21F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88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4FB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44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89A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0C13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EFA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2E3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462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ACA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64E2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5C36A54"/>
    <w:multiLevelType w:val="hybridMultilevel"/>
    <w:tmpl w:val="13DC5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3C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DC52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F129B9"/>
    <w:multiLevelType w:val="hybridMultilevel"/>
    <w:tmpl w:val="BC429E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454C"/>
    <w:multiLevelType w:val="hybridMultilevel"/>
    <w:tmpl w:val="8BF23E50"/>
    <w:lvl w:ilvl="0" w:tplc="3BE2CD5A">
      <w:start w:val="2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31"/>
    <w:rsid w:val="000B7E54"/>
    <w:rsid w:val="000E1D44"/>
    <w:rsid w:val="000E4502"/>
    <w:rsid w:val="001030AE"/>
    <w:rsid w:val="0016224E"/>
    <w:rsid w:val="0020696E"/>
    <w:rsid w:val="002356A2"/>
    <w:rsid w:val="002836DB"/>
    <w:rsid w:val="002D12DA"/>
    <w:rsid w:val="00300633"/>
    <w:rsid w:val="003019B2"/>
    <w:rsid w:val="0034688D"/>
    <w:rsid w:val="003700D7"/>
    <w:rsid w:val="0040233B"/>
    <w:rsid w:val="00475ED7"/>
    <w:rsid w:val="004F6D6E"/>
    <w:rsid w:val="00511A6E"/>
    <w:rsid w:val="0057534A"/>
    <w:rsid w:val="005A3876"/>
    <w:rsid w:val="00605A5B"/>
    <w:rsid w:val="006C60E6"/>
    <w:rsid w:val="006E70D3"/>
    <w:rsid w:val="00727C31"/>
    <w:rsid w:val="007B0F94"/>
    <w:rsid w:val="008E3994"/>
    <w:rsid w:val="009039DE"/>
    <w:rsid w:val="00A77921"/>
    <w:rsid w:val="00B575FB"/>
    <w:rsid w:val="00BC5ADC"/>
    <w:rsid w:val="00C1095A"/>
    <w:rsid w:val="00C55D85"/>
    <w:rsid w:val="00C56025"/>
    <w:rsid w:val="00C6316B"/>
    <w:rsid w:val="00CA2273"/>
    <w:rsid w:val="00CD50FD"/>
    <w:rsid w:val="00CD52FA"/>
    <w:rsid w:val="00D47124"/>
    <w:rsid w:val="00DD5D7B"/>
    <w:rsid w:val="00F00460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DA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5A3876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5A3876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5A3876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A3876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A387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A3876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A3876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A387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A3876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A3876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876"/>
    <w:rPr>
      <w:rFonts w:ascii="Arial" w:hAnsi="Arial" w:cs="Arial"/>
      <w:color w:val="000000" w:themeColor="text1"/>
    </w:rPr>
  </w:style>
  <w:style w:type="table" w:styleId="Tablaconcuadrcula">
    <w:name w:val="Table Grid"/>
    <w:basedOn w:val="Tablanormal"/>
    <w:uiPriority w:val="39"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5A3876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ar">
    <w:name w:val="Título Car"/>
    <w:basedOn w:val="Fuentedeprrafopredeter"/>
    <w:link w:val="Ttulo"/>
    <w:rsid w:val="005A3876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ar"/>
    <w:uiPriority w:val="1"/>
    <w:qFormat/>
    <w:rsid w:val="005A3876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ar">
    <w:name w:val="Subtítulo Car"/>
    <w:basedOn w:val="Fuentedeprrafopredeter"/>
    <w:link w:val="Subttulo"/>
    <w:uiPriority w:val="1"/>
    <w:rsid w:val="005A3876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ar">
    <w:name w:val="Título 1 Car"/>
    <w:basedOn w:val="Fuentedeprrafopredeter"/>
    <w:link w:val="Ttulo1"/>
    <w:uiPriority w:val="2"/>
    <w:rsid w:val="005A3876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alaizquierda">
    <w:name w:val="Texto a la izquierda"/>
    <w:basedOn w:val="Normal"/>
    <w:next w:val="Normal"/>
    <w:uiPriority w:val="4"/>
    <w:qFormat/>
    <w:rsid w:val="005A3876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ar">
    <w:name w:val="Título 2 Car"/>
    <w:basedOn w:val="Fuentedeprrafopredeter"/>
    <w:link w:val="Ttulo2"/>
    <w:uiPriority w:val="3"/>
    <w:rsid w:val="005A3876"/>
    <w:rPr>
      <w:rFonts w:ascii="Georgia" w:hAnsi="Georgia" w:cs="Arial"/>
      <w:b/>
      <w:color w:val="648276" w:themeColor="accent5"/>
      <w:sz w:val="28"/>
    </w:rPr>
  </w:style>
  <w:style w:type="paragraph" w:customStyle="1" w:styleId="Textopequeo">
    <w:name w:val="Texto pequeño"/>
    <w:basedOn w:val="Normal"/>
    <w:next w:val="Normal"/>
    <w:uiPriority w:val="6"/>
    <w:qFormat/>
    <w:rsid w:val="005A3876"/>
    <w:rPr>
      <w:i/>
      <w:color w:val="404040" w:themeColor="text1" w:themeTint="BF"/>
      <w:sz w:val="20"/>
    </w:rPr>
  </w:style>
  <w:style w:type="paragraph" w:customStyle="1" w:styleId="Textoaladerecha">
    <w:name w:val="Texto a la derecha"/>
    <w:basedOn w:val="Normal"/>
    <w:next w:val="Normal"/>
    <w:uiPriority w:val="5"/>
    <w:qFormat/>
    <w:rsid w:val="005A3876"/>
    <w:pPr>
      <w:spacing w:line="288" w:lineRule="auto"/>
    </w:pPr>
    <w:rPr>
      <w:color w:val="404040" w:themeColor="text1" w:themeTint="BF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A3876"/>
    <w:rPr>
      <w:rFonts w:ascii="Arial" w:hAnsi="Arial" w:cs="Arial"/>
      <w:color w:val="808080"/>
    </w:rPr>
  </w:style>
  <w:style w:type="character" w:styleId="nfasis">
    <w:name w:val="Emphasis"/>
    <w:uiPriority w:val="20"/>
    <w:qFormat/>
    <w:rsid w:val="005A3876"/>
    <w:rPr>
      <w:rFonts w:ascii="Arial" w:hAnsi="Arial" w:cs="Arial"/>
      <w:color w:val="648276" w:themeColor="accent5"/>
    </w:rPr>
  </w:style>
  <w:style w:type="numbering" w:styleId="111111">
    <w:name w:val="Outline List 2"/>
    <w:basedOn w:val="Sinlista"/>
    <w:uiPriority w:val="99"/>
    <w:semiHidden/>
    <w:unhideWhenUsed/>
    <w:rsid w:val="005A3876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5A3876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A3876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876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876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876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876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876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876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5A3876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6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5A3876"/>
  </w:style>
  <w:style w:type="paragraph" w:styleId="Textodebloque">
    <w:name w:val="Block Text"/>
    <w:basedOn w:val="Normal"/>
    <w:uiPriority w:val="99"/>
    <w:semiHidden/>
    <w:unhideWhenUsed/>
    <w:rsid w:val="005A3876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A38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A3876"/>
    <w:rPr>
      <w:rFonts w:ascii="Arial" w:hAnsi="Arial" w:cs="Arial"/>
      <w:color w:val="000000" w:themeColor="tex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38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38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387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38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387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38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387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5A3876"/>
    <w:rPr>
      <w:rFonts w:ascii="Arial" w:hAnsi="Arial" w:cs="Arial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3876"/>
    <w:pPr>
      <w:spacing w:after="200"/>
    </w:pPr>
    <w:rPr>
      <w:i/>
      <w:iCs/>
      <w:color w:val="775F55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A387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3876"/>
    <w:rPr>
      <w:rFonts w:ascii="Arial" w:hAnsi="Arial" w:cs="Arial"/>
      <w:color w:val="000000" w:themeColor="text1"/>
    </w:rPr>
  </w:style>
  <w:style w:type="table" w:styleId="Cuadrculavistosa">
    <w:name w:val="Colorful Grid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A3876"/>
    <w:rPr>
      <w:rFonts w:ascii="Arial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8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876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3876"/>
  </w:style>
  <w:style w:type="character" w:customStyle="1" w:styleId="FechaCar">
    <w:name w:val="Fecha Car"/>
    <w:basedOn w:val="Fuentedeprrafopredeter"/>
    <w:link w:val="Fech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387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3876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387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Refdenotaalfinal">
    <w:name w:val="end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38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A387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itedesobre">
    <w:name w:val="envelope return"/>
    <w:basedOn w:val="Normal"/>
    <w:uiPriority w:val="99"/>
    <w:semiHidden/>
    <w:unhideWhenUsed/>
    <w:rsid w:val="005A3876"/>
    <w:rPr>
      <w:rFonts w:ascii="Georgia" w:eastAsiaTheme="majorEastAsia" w:hAnsi="Georg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876"/>
    <w:rPr>
      <w:rFonts w:ascii="Arial" w:hAnsi="Arial" w:cs="Arial"/>
      <w:color w:val="70440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table" w:styleId="Tabladecuadrcula1clara">
    <w:name w:val="Grid Table 1 Light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387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3876"/>
    <w:rPr>
      <w:rFonts w:ascii="Arial" w:hAnsi="Arial" w:cs="Arial"/>
      <w:i/>
      <w:iCs/>
      <w:color w:val="000000" w:themeColor="text1"/>
    </w:rPr>
  </w:style>
  <w:style w:type="character" w:styleId="CitaHTML">
    <w:name w:val="HTML Cit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A3876"/>
    <w:rPr>
      <w:rFonts w:ascii="Consolas" w:hAnsi="Consolas" w:cs="Arial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A3876"/>
    <w:rPr>
      <w:rFonts w:ascii="Consolas" w:hAnsi="Consolas" w:cs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A3876"/>
    <w:rPr>
      <w:rFonts w:ascii="Arial" w:hAnsi="Arial" w:cs="Arial"/>
      <w:color w:val="F7B61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3876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3876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3876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3876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3876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3876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3876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3876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3876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A3876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5A3876"/>
    <w:rPr>
      <w:rFonts w:ascii="Arial" w:hAnsi="Arial" w:cs="Arial"/>
      <w:i/>
      <w:iCs/>
      <w:color w:val="303848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A3876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A3876"/>
    <w:rPr>
      <w:rFonts w:ascii="Arial" w:hAnsi="Arial" w:cs="Arial"/>
      <w:i/>
      <w:iCs/>
      <w:color w:val="303848" w:themeColor="accent1"/>
    </w:rPr>
  </w:style>
  <w:style w:type="character" w:styleId="Referenciaintensa">
    <w:name w:val="Intense Reference"/>
    <w:basedOn w:val="Fuentedeprrafopredeter"/>
    <w:uiPriority w:val="32"/>
    <w:semiHidden/>
    <w:qFormat/>
    <w:rsid w:val="005A3876"/>
    <w:rPr>
      <w:rFonts w:ascii="Arial" w:hAnsi="Arial" w:cs="Arial"/>
      <w:b/>
      <w:bCs/>
      <w:smallCaps/>
      <w:color w:val="303848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A38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5A38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38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38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38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3876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A3876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3876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3876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3876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3876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A387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387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387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387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387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3876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3876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3876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3876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3876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A387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A3876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A3876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A3876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A3876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A3876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A3876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A3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38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3876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inespaciado">
    <w:name w:val="No Spacing"/>
    <w:uiPriority w:val="1"/>
    <w:semiHidden/>
    <w:qFormat/>
    <w:rsid w:val="005A3876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A3876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5A387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387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Nmerodepgina">
    <w:name w:val="pag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table" w:styleId="Tablanormal1">
    <w:name w:val="Plain Table 1"/>
    <w:basedOn w:val="Tablanormal"/>
    <w:uiPriority w:val="41"/>
    <w:rsid w:val="005A3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A38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A3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A38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A3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3876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3876"/>
    <w:rPr>
      <w:rFonts w:ascii="Consolas" w:hAnsi="Consolas" w:cs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A38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A3876"/>
    <w:rPr>
      <w:rFonts w:ascii="Arial" w:hAnsi="Arial" w:cs="Arial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3876"/>
  </w:style>
  <w:style w:type="character" w:customStyle="1" w:styleId="SaludoCar">
    <w:name w:val="Saludo Car"/>
    <w:basedOn w:val="Fuentedeprrafopredeter"/>
    <w:link w:val="Salu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Firma">
    <w:name w:val="Signature"/>
    <w:basedOn w:val="Normal"/>
    <w:link w:val="FirmaCar"/>
    <w:uiPriority w:val="99"/>
    <w:semiHidden/>
    <w:unhideWhenUsed/>
    <w:rsid w:val="005A387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3876"/>
    <w:rPr>
      <w:rFonts w:ascii="Arial" w:hAnsi="Arial" w:cs="Arial"/>
      <w:color w:val="000000" w:themeColor="text1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5A3876"/>
    <w:rPr>
      <w:rFonts w:ascii="Arial" w:hAnsi="Arial" w:cs="Arial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5A3876"/>
    <w:rPr>
      <w:rFonts w:ascii="Arial" w:hAnsi="Arial" w:cs="Arial"/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5A3876"/>
    <w:rPr>
      <w:rFonts w:ascii="Arial" w:hAnsi="Arial" w:cs="Arial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5A3876"/>
    <w:rPr>
      <w:rFonts w:ascii="Arial" w:hAnsi="Arial" w:cs="Arial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A38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A38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A38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A38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A3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A38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A38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A38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A38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A38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A38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5A38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5A38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A38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A38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5A3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A38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A3876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A3876"/>
  </w:style>
  <w:style w:type="table" w:styleId="Tablaprofesional">
    <w:name w:val="Table Professional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A38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A38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A38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A38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A38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A38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A38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A3876"/>
    <w:pPr>
      <w:spacing w:before="120"/>
    </w:pPr>
    <w:rPr>
      <w:rFonts w:ascii="Georgia" w:eastAsiaTheme="majorEastAsia" w:hAnsi="Georgia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A387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387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387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387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387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387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387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387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3876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A3876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3876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pe\AppData\Roaming\Microsoft\Templates\Resumen%20modern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4207264944277AC61A9C63249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169E-63EC-45A3-BCC3-B488D74C4C29}"/>
      </w:docPartPr>
      <w:docPartBody>
        <w:p w:rsidR="00000000" w:rsidRDefault="00D65BD1">
          <w:pPr>
            <w:pStyle w:val="4984207264944277AC61A9C632496C24"/>
          </w:pPr>
          <w:r w:rsidRPr="00300633">
            <w:rPr>
              <w:noProof/>
              <w:lang w:bidi="es-ES"/>
            </w:rPr>
            <w:t>Contacto</w:t>
          </w:r>
        </w:p>
      </w:docPartBody>
    </w:docPart>
    <w:docPart>
      <w:docPartPr>
        <w:name w:val="8F0FAD5B27434A8499689E46B373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015C-335A-4E6F-980C-1AB0019AE510}"/>
      </w:docPartPr>
      <w:docPartBody>
        <w:p w:rsidR="007570FF" w:rsidRPr="00300633" w:rsidRDefault="00D65BD1" w:rsidP="0057534A">
          <w:pPr>
            <w:pStyle w:val="Textoalaizquierda"/>
            <w:rPr>
              <w:noProof/>
            </w:rPr>
          </w:pPr>
          <w:r w:rsidRPr="00300633">
            <w:rPr>
              <w:noProof/>
              <w:lang w:bidi="es-ES"/>
            </w:rPr>
            <w:t>[Dirección]</w:t>
          </w:r>
        </w:p>
        <w:p w:rsidR="00000000" w:rsidRDefault="00D65BD1">
          <w:pPr>
            <w:pStyle w:val="8F0FAD5B27434A8499689E46B37339B9"/>
          </w:pPr>
          <w:r w:rsidRPr="00300633">
            <w:rPr>
              <w:noProof/>
              <w:lang w:bidi="es-ES"/>
            </w:rPr>
            <w:t>[Ciudad y código postal]</w:t>
          </w:r>
        </w:p>
      </w:docPartBody>
    </w:docPart>
    <w:docPart>
      <w:docPartPr>
        <w:name w:val="20DCB2ED932D4A06AC5CA697E88D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60A2-8EB5-4163-A239-D81AAF5E718A}"/>
      </w:docPartPr>
      <w:docPartBody>
        <w:p w:rsidR="00000000" w:rsidRDefault="00D65BD1">
          <w:pPr>
            <w:pStyle w:val="20DCB2ED932D4A06AC5CA697E88D291F"/>
          </w:pPr>
          <w:r w:rsidRPr="00300633">
            <w:rPr>
              <w:noProof/>
              <w:lang w:bidi="es-ES"/>
            </w:rPr>
            <w:t>[Teléfono]</w:t>
          </w:r>
        </w:p>
      </w:docPartBody>
    </w:docPart>
    <w:docPart>
      <w:docPartPr>
        <w:name w:val="D04152CA428B41B198E2F263172A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DDCA-B7EC-4E3C-8DCE-A6D28160D377}"/>
      </w:docPartPr>
      <w:docPartBody>
        <w:p w:rsidR="00000000" w:rsidRDefault="00D65BD1">
          <w:pPr>
            <w:pStyle w:val="D04152CA428B41B198E2F263172A83A8"/>
          </w:pPr>
          <w:r w:rsidRPr="00300633">
            <w:rPr>
              <w:noProof/>
              <w:lang w:bidi="es-ES"/>
            </w:rPr>
            <w:t>[Correo electrónico]</w:t>
          </w:r>
        </w:p>
      </w:docPartBody>
    </w:docPart>
    <w:docPart>
      <w:docPartPr>
        <w:name w:val="388ED181EE2240F4B4BA7E47C70E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E2E5-640C-45B0-8A13-95EC41F85644}"/>
      </w:docPartPr>
      <w:docPartBody>
        <w:p w:rsidR="00000000" w:rsidRDefault="00D65BD1">
          <w:pPr>
            <w:pStyle w:val="388ED181EE2240F4B4BA7E47C70E3A55"/>
          </w:pPr>
          <w:r w:rsidRPr="00300633">
            <w:rPr>
              <w:noProof/>
              <w:lang w:bidi="es-ES"/>
            </w:rPr>
            <w:t>Formación</w:t>
          </w:r>
        </w:p>
      </w:docPartBody>
    </w:docPart>
    <w:docPart>
      <w:docPartPr>
        <w:name w:val="84D77A6606534C8AB88E7B9F80AD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B081-812B-417C-A424-C133872288DC}"/>
      </w:docPartPr>
      <w:docPartBody>
        <w:p w:rsidR="00000000" w:rsidRDefault="00D65BD1">
          <w:pPr>
            <w:pStyle w:val="84D77A6606534C8AB88E7B9F80AD97CA"/>
          </w:pPr>
          <w:r w:rsidRPr="00300633">
            <w:rPr>
              <w:noProof/>
              <w:lang w:bidi="es-ES"/>
            </w:rPr>
            <w:t>Experiencia</w:t>
          </w:r>
        </w:p>
      </w:docPartBody>
    </w:docPart>
    <w:docPart>
      <w:docPartPr>
        <w:name w:val="0D7B393AFC0246BDAC96C7129C36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7103-BC2A-4D8D-9EA6-5DC43DB6BA59}"/>
      </w:docPartPr>
      <w:docPartBody>
        <w:p w:rsidR="00000000" w:rsidRDefault="00EA0029" w:rsidP="00EA0029">
          <w:pPr>
            <w:pStyle w:val="0D7B393AFC0246BDAC96C7129C36E25D"/>
          </w:pPr>
          <w:r w:rsidRPr="00300633">
            <w:rPr>
              <w:noProof/>
              <w:lang w:bidi="es-ES"/>
            </w:rPr>
            <w:t>Aptitudes clave</w:t>
          </w:r>
        </w:p>
      </w:docPartBody>
    </w:docPart>
    <w:docPart>
      <w:docPartPr>
        <w:name w:val="2852A430BC144277B842667D387E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72AD-2271-4C9B-A252-6DC50D4425B5}"/>
      </w:docPartPr>
      <w:docPartBody>
        <w:p w:rsidR="00000000" w:rsidRDefault="00EA0029" w:rsidP="00EA0029">
          <w:pPr>
            <w:pStyle w:val="2852A430BC144277B842667D387E9E7E"/>
          </w:pPr>
          <w:r w:rsidRPr="00300633">
            <w:rPr>
              <w:noProof/>
              <w:lang w:bidi="es-ES"/>
            </w:rPr>
            <w:t>Referencias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29"/>
    <w:rsid w:val="00D65BD1"/>
    <w:rsid w:val="00E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B241A5122D4ACE9D0D80CEFE2396E9">
    <w:name w:val="BCB241A5122D4ACE9D0D80CEFE2396E9"/>
  </w:style>
  <w:style w:type="character" w:styleId="nfasis">
    <w:name w:val="Emphasis"/>
    <w:uiPriority w:val="20"/>
    <w:qFormat/>
    <w:rPr>
      <w:rFonts w:ascii="Arial" w:hAnsi="Arial" w:cs="Arial"/>
      <w:color w:val="4472C4" w:themeColor="accent5"/>
    </w:rPr>
  </w:style>
  <w:style w:type="paragraph" w:customStyle="1" w:styleId="3EF5D812E60542C2AF0E1539695A6A97">
    <w:name w:val="3EF5D812E60542C2AF0E1539695A6A97"/>
  </w:style>
  <w:style w:type="paragraph" w:customStyle="1" w:styleId="8B1C3529CB494D6AAA5E435B98529ED1">
    <w:name w:val="8B1C3529CB494D6AAA5E435B98529ED1"/>
  </w:style>
  <w:style w:type="paragraph" w:customStyle="1" w:styleId="4984207264944277AC61A9C632496C24">
    <w:name w:val="4984207264944277AC61A9C632496C24"/>
  </w:style>
  <w:style w:type="paragraph" w:customStyle="1" w:styleId="Textoalaizquierda">
    <w:name w:val="Texto a la izquierda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szCs w:val="24"/>
      <w:lang w:val="es-ES" w:eastAsia="en-US"/>
    </w:rPr>
  </w:style>
  <w:style w:type="paragraph" w:customStyle="1" w:styleId="8F0FAD5B27434A8499689E46B37339B9">
    <w:name w:val="8F0FAD5B27434A8499689E46B37339B9"/>
  </w:style>
  <w:style w:type="paragraph" w:customStyle="1" w:styleId="20DCB2ED932D4A06AC5CA697E88D291F">
    <w:name w:val="20DCB2ED932D4A06AC5CA697E88D291F"/>
  </w:style>
  <w:style w:type="paragraph" w:customStyle="1" w:styleId="D04152CA428B41B198E2F263172A83A8">
    <w:name w:val="D04152CA428B41B198E2F263172A83A8"/>
  </w:style>
  <w:style w:type="paragraph" w:customStyle="1" w:styleId="11155516C50A4FBC91CDD89217E675CA">
    <w:name w:val="11155516C50A4FBC91CDD89217E675CA"/>
  </w:style>
  <w:style w:type="paragraph" w:customStyle="1" w:styleId="AC2A3DB1784C4EEF91DC24B17F2718AE">
    <w:name w:val="AC2A3DB1784C4EEF91DC24B17F2718AE"/>
  </w:style>
  <w:style w:type="paragraph" w:customStyle="1" w:styleId="388ED181EE2240F4B4BA7E47C70E3A55">
    <w:name w:val="388ED181EE2240F4B4BA7E47C70E3A55"/>
  </w:style>
  <w:style w:type="paragraph" w:customStyle="1" w:styleId="D4470328936743CAB2319BB8C6806351">
    <w:name w:val="D4470328936743CAB2319BB8C6806351"/>
  </w:style>
  <w:style w:type="paragraph" w:customStyle="1" w:styleId="84D77A6606534C8AB88E7B9F80AD97CA">
    <w:name w:val="84D77A6606534C8AB88E7B9F80AD97CA"/>
  </w:style>
  <w:style w:type="paragraph" w:customStyle="1" w:styleId="712CDE3F75154489B1E8E51181F99F5F">
    <w:name w:val="712CDE3F75154489B1E8E51181F99F5F"/>
  </w:style>
  <w:style w:type="paragraph" w:customStyle="1" w:styleId="253E5C0B054A41858217812381CA1254">
    <w:name w:val="253E5C0B054A41858217812381CA1254"/>
  </w:style>
  <w:style w:type="paragraph" w:customStyle="1" w:styleId="6B779CE9523D48B4B424D06C9EAB8852">
    <w:name w:val="6B779CE9523D48B4B424D06C9EAB8852"/>
  </w:style>
  <w:style w:type="paragraph" w:customStyle="1" w:styleId="989E61B094C94C3CBD105CE41A17A58C">
    <w:name w:val="989E61B094C94C3CBD105CE41A17A58C"/>
  </w:style>
  <w:style w:type="paragraph" w:customStyle="1" w:styleId="EC591E7E007748178A961482B1B4DBDD">
    <w:name w:val="EC591E7E007748178A961482B1B4DBDD"/>
  </w:style>
  <w:style w:type="paragraph" w:customStyle="1" w:styleId="009998540B12469FA26B3BBE79D12F9D">
    <w:name w:val="009998540B12469FA26B3BBE79D12F9D"/>
  </w:style>
  <w:style w:type="paragraph" w:customStyle="1" w:styleId="79969BF85A584501B0122D544F65CD2F">
    <w:name w:val="79969BF85A584501B0122D544F65CD2F"/>
  </w:style>
  <w:style w:type="paragraph" w:customStyle="1" w:styleId="C8CEFABE0AD8461AAC7409238E3FCB8D">
    <w:name w:val="C8CEFABE0AD8461AAC7409238E3FCB8D"/>
  </w:style>
  <w:style w:type="paragraph" w:customStyle="1" w:styleId="B11A4400B0334D2C8EFBF8BD73317AFC">
    <w:name w:val="B11A4400B0334D2C8EFBF8BD73317AFC"/>
  </w:style>
  <w:style w:type="paragraph" w:customStyle="1" w:styleId="9597B7514F994540BBD5DC7B370E8909">
    <w:name w:val="9597B7514F994540BBD5DC7B370E8909"/>
  </w:style>
  <w:style w:type="paragraph" w:customStyle="1" w:styleId="5A75646F22644DC491FF04023423C547">
    <w:name w:val="5A75646F22644DC491FF04023423C547"/>
  </w:style>
  <w:style w:type="paragraph" w:customStyle="1" w:styleId="0BA5C777EAEE4A9DA7366A8387324830">
    <w:name w:val="0BA5C777EAEE4A9DA7366A8387324830"/>
  </w:style>
  <w:style w:type="paragraph" w:customStyle="1" w:styleId="E9AF7D7B573147129090F2111646FC6B">
    <w:name w:val="E9AF7D7B573147129090F2111646FC6B"/>
  </w:style>
  <w:style w:type="paragraph" w:customStyle="1" w:styleId="E9CFAC3BEF2E4758815CDA980E7426CE">
    <w:name w:val="E9CFAC3BEF2E4758815CDA980E7426CE"/>
  </w:style>
  <w:style w:type="paragraph" w:customStyle="1" w:styleId="BE5087D2479C4858836CF83222096084">
    <w:name w:val="BE5087D2479C4858836CF83222096084"/>
  </w:style>
  <w:style w:type="paragraph" w:customStyle="1" w:styleId="53CEC993AC5F4B61A68176F6249E0D76">
    <w:name w:val="53CEC993AC5F4B61A68176F6249E0D76"/>
  </w:style>
  <w:style w:type="paragraph" w:customStyle="1" w:styleId="Textoaladerecha">
    <w:name w:val="Texto a la derecha"/>
    <w:basedOn w:val="Normal"/>
    <w:next w:val="Normal"/>
    <w:uiPriority w:val="5"/>
    <w:qFormat/>
    <w:pPr>
      <w:spacing w:after="0" w:line="288" w:lineRule="auto"/>
    </w:pPr>
    <w:rPr>
      <w:rFonts w:ascii="Arial" w:eastAsiaTheme="minorHAnsi" w:hAnsi="Arial" w:cs="Arial"/>
      <w:color w:val="404040" w:themeColor="text1" w:themeTint="BF"/>
      <w:szCs w:val="24"/>
      <w:lang w:val="es-ES" w:eastAsia="en-US"/>
    </w:rPr>
  </w:style>
  <w:style w:type="paragraph" w:customStyle="1" w:styleId="46258F01E8FD42C4919F12307026FD7F">
    <w:name w:val="46258F01E8FD42C4919F12307026FD7F"/>
  </w:style>
  <w:style w:type="paragraph" w:customStyle="1" w:styleId="99DC8585C15C42999CDE014BCD338108">
    <w:name w:val="99DC8585C15C42999CDE014BCD338108"/>
  </w:style>
  <w:style w:type="paragraph" w:customStyle="1" w:styleId="10113686B4A645C5AFEB134DB3A763AD">
    <w:name w:val="10113686B4A645C5AFEB134DB3A763AD"/>
  </w:style>
  <w:style w:type="paragraph" w:customStyle="1" w:styleId="4D6EFE099F72463099F2B53611C451B4">
    <w:name w:val="4D6EFE099F72463099F2B53611C451B4"/>
  </w:style>
  <w:style w:type="paragraph" w:customStyle="1" w:styleId="C574E61F6C18458E9EA4137E99F8ED02">
    <w:name w:val="C574E61F6C18458E9EA4137E99F8ED02"/>
  </w:style>
  <w:style w:type="paragraph" w:customStyle="1" w:styleId="42578102382A42EC80B7A48289D747E9">
    <w:name w:val="42578102382A42EC80B7A48289D747E9"/>
    <w:rsid w:val="00EA0029"/>
  </w:style>
  <w:style w:type="paragraph" w:customStyle="1" w:styleId="E01BC7BACB5E4DDA85F0B1538D40A0E3">
    <w:name w:val="E01BC7BACB5E4DDA85F0B1538D40A0E3"/>
    <w:rsid w:val="00EA0029"/>
  </w:style>
  <w:style w:type="paragraph" w:customStyle="1" w:styleId="0D7B393AFC0246BDAC96C7129C36E25D">
    <w:name w:val="0D7B393AFC0246BDAC96C7129C36E25D"/>
    <w:rsid w:val="00EA0029"/>
  </w:style>
  <w:style w:type="paragraph" w:customStyle="1" w:styleId="2852A430BC144277B842667D387E9E7E">
    <w:name w:val="2852A430BC144277B842667D387E9E7E"/>
    <w:rsid w:val="00EA0029"/>
  </w:style>
  <w:style w:type="paragraph" w:customStyle="1" w:styleId="A92C4C10286743D6ACD83A9C0D1E6800">
    <w:name w:val="A92C4C10286743D6ACD83A9C0D1E6800"/>
    <w:rsid w:val="00EA0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Resumen moderno básico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2023-11-15T15:39:00Z</dcterms:created>
  <dcterms:modified xsi:type="dcterms:W3CDTF">2023-11-15T15:42:00Z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